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1B2E" w14:textId="22301C2E" w:rsidR="008D7839" w:rsidRDefault="008D7839" w:rsidP="00321D50">
      <w:pPr>
        <w:pStyle w:val="Standard"/>
        <w:autoSpaceDE w:val="0"/>
        <w:ind w:left="720"/>
        <w:jc w:val="center"/>
        <w:rPr>
          <w:rFonts w:asciiTheme="minorHAnsi" w:eastAsia="MS Mincho" w:hAnsiTheme="minorHAnsi" w:cstheme="minorHAnsi"/>
          <w:i/>
          <w:color w:val="000000"/>
          <w:kern w:val="0"/>
          <w:sz w:val="28"/>
          <w:szCs w:val="28"/>
          <w:lang w:eastAsia="pl-PL" w:bidi="ar-SA"/>
        </w:rPr>
      </w:pPr>
    </w:p>
    <w:p w14:paraId="4564DD7A" w14:textId="77777777" w:rsidR="00744892" w:rsidRPr="0001413C" w:rsidRDefault="00744892" w:rsidP="00744892">
      <w:pPr>
        <w:jc w:val="center"/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Formularz rozeznania cenowego</w:t>
      </w:r>
    </w:p>
    <w:p w14:paraId="0F309240" w14:textId="0988BDA2" w:rsidR="00744892" w:rsidRDefault="00744892" w:rsidP="005A382A">
      <w:pPr>
        <w:jc w:val="both"/>
        <w:rPr>
          <w:sz w:val="24"/>
          <w:szCs w:val="24"/>
        </w:rPr>
      </w:pPr>
      <w:r w:rsidRPr="0001413C">
        <w:rPr>
          <w:sz w:val="24"/>
          <w:szCs w:val="24"/>
        </w:rPr>
        <w:t xml:space="preserve">dotyczący postępowania na wyłonienie </w:t>
      </w:r>
      <w:r>
        <w:rPr>
          <w:sz w:val="24"/>
          <w:szCs w:val="24"/>
        </w:rPr>
        <w:t>W</w:t>
      </w:r>
      <w:r w:rsidRPr="0001413C">
        <w:rPr>
          <w:sz w:val="24"/>
          <w:szCs w:val="24"/>
        </w:rPr>
        <w:t xml:space="preserve">ykonawcy </w:t>
      </w:r>
      <w:r>
        <w:rPr>
          <w:sz w:val="24"/>
          <w:szCs w:val="24"/>
        </w:rPr>
        <w:t xml:space="preserve">do świadczenia </w:t>
      </w:r>
      <w:r w:rsidRPr="0001413C">
        <w:rPr>
          <w:sz w:val="24"/>
          <w:szCs w:val="24"/>
        </w:rPr>
        <w:t xml:space="preserve">usług </w:t>
      </w:r>
      <w:r>
        <w:rPr>
          <w:sz w:val="24"/>
          <w:szCs w:val="24"/>
        </w:rPr>
        <w:t xml:space="preserve">cateringowych podczas realizacji zajęć w Uniwersytecie Medycznym w Białymstoku dla </w:t>
      </w:r>
      <w:r w:rsidR="007A2061">
        <w:rPr>
          <w:sz w:val="24"/>
          <w:szCs w:val="24"/>
        </w:rPr>
        <w:t>Uczestników</w:t>
      </w:r>
      <w:r>
        <w:rPr>
          <w:sz w:val="24"/>
          <w:szCs w:val="24"/>
        </w:rPr>
        <w:t xml:space="preserve"> pierwszej edycji trzysemestralnych studiów </w:t>
      </w:r>
      <w:r w:rsidR="007A2061">
        <w:rPr>
          <w:sz w:val="24"/>
          <w:szCs w:val="24"/>
        </w:rPr>
        <w:t>„</w:t>
      </w:r>
      <w:r>
        <w:rPr>
          <w:sz w:val="24"/>
          <w:szCs w:val="24"/>
        </w:rPr>
        <w:t xml:space="preserve">MBA w Ochronie Zdrowia zintegrowane </w:t>
      </w:r>
      <w:r w:rsidR="007A2061">
        <w:rPr>
          <w:sz w:val="24"/>
          <w:szCs w:val="24"/>
        </w:rPr>
        <w:br/>
      </w:r>
      <w:r>
        <w:rPr>
          <w:sz w:val="24"/>
          <w:szCs w:val="24"/>
        </w:rPr>
        <w:t xml:space="preserve">z Badaniami Klinicznymi i </w:t>
      </w:r>
      <w:proofErr w:type="spellStart"/>
      <w:r>
        <w:rPr>
          <w:sz w:val="24"/>
          <w:szCs w:val="24"/>
        </w:rPr>
        <w:t>Biobankowaniem</w:t>
      </w:r>
      <w:proofErr w:type="spellEnd"/>
      <w:r w:rsidR="007A2061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7A2061">
        <w:rPr>
          <w:sz w:val="24"/>
          <w:szCs w:val="24"/>
        </w:rPr>
        <w:t xml:space="preserve">obejmujących </w:t>
      </w:r>
      <w:r>
        <w:rPr>
          <w:sz w:val="24"/>
          <w:szCs w:val="24"/>
        </w:rPr>
        <w:t xml:space="preserve">35 uczestników studiów MBA </w:t>
      </w:r>
      <w:r w:rsidR="007A2061">
        <w:rPr>
          <w:sz w:val="24"/>
          <w:szCs w:val="24"/>
        </w:rPr>
        <w:br/>
      </w:r>
      <w:r>
        <w:rPr>
          <w:sz w:val="24"/>
          <w:szCs w:val="24"/>
        </w:rPr>
        <w:t xml:space="preserve">w każdym z 50 dni zajęć stacjonarnych (zjazdy weekendowe: sobota i niedziela).  </w:t>
      </w:r>
    </w:p>
    <w:p w14:paraId="5F8A447F" w14:textId="5DDFAAD2" w:rsidR="00744892" w:rsidRDefault="00744892" w:rsidP="00744892">
      <w:p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Usługa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zostanie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01413C">
        <w:rPr>
          <w:rFonts w:eastAsia="Times New Roman" w:cstheme="minorHAnsi"/>
          <w:sz w:val="24"/>
          <w:szCs w:val="24"/>
          <w:lang w:eastAsia="pl-PL"/>
        </w:rPr>
        <w:t>realizowan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w ramach </w:t>
      </w:r>
      <w:r w:rsidRPr="00857094">
        <w:rPr>
          <w:sz w:val="24"/>
          <w:szCs w:val="24"/>
        </w:rPr>
        <w:t xml:space="preserve">projektu </w:t>
      </w:r>
      <w:proofErr w:type="spellStart"/>
      <w:r w:rsidRPr="00857094">
        <w:rPr>
          <w:sz w:val="24"/>
          <w:szCs w:val="24"/>
        </w:rPr>
        <w:t>pn</w:t>
      </w:r>
      <w:proofErr w:type="spellEnd"/>
      <w:r w:rsidRPr="00857094">
        <w:rPr>
          <w:sz w:val="24"/>
          <w:szCs w:val="24"/>
        </w:rPr>
        <w:t xml:space="preserve">.”MBA w Ochronie Zdrowia zintegrowane z Badaniami Klinicznymi i </w:t>
      </w:r>
      <w:proofErr w:type="spellStart"/>
      <w:r w:rsidRPr="00857094">
        <w:rPr>
          <w:sz w:val="24"/>
          <w:szCs w:val="24"/>
        </w:rPr>
        <w:t>Biobankowaniem</w:t>
      </w:r>
      <w:proofErr w:type="spellEnd"/>
      <w:r w:rsidRPr="00857094">
        <w:rPr>
          <w:sz w:val="24"/>
          <w:szCs w:val="24"/>
        </w:rPr>
        <w:t xml:space="preserve">” (dalej projekt) przez Uniwersytet Medyczny </w:t>
      </w:r>
      <w:r w:rsidR="007A2061">
        <w:rPr>
          <w:sz w:val="24"/>
          <w:szCs w:val="24"/>
        </w:rPr>
        <w:br/>
      </w:r>
      <w:r w:rsidRPr="00857094">
        <w:rPr>
          <w:sz w:val="24"/>
          <w:szCs w:val="24"/>
        </w:rPr>
        <w:t xml:space="preserve">w Białymstoku na podstawie umowy o dofinansowanie nr 2023/ABM/06/00003-00. Projekt </w:t>
      </w:r>
      <w:r w:rsidR="005A382A">
        <w:rPr>
          <w:sz w:val="24"/>
          <w:szCs w:val="24"/>
        </w:rPr>
        <w:t>f</w:t>
      </w:r>
      <w:r w:rsidRPr="00857094">
        <w:rPr>
          <w:sz w:val="24"/>
          <w:szCs w:val="24"/>
        </w:rPr>
        <w:t xml:space="preserve">inansowany ze środków budżetu państwa przez Agencję Badań Medycznych w ramach konkursu Nr ABM/2023/6 na opracowanie i realizację autorskiego programu studiów podyplomowych z zakresu nauk biomedycznych. </w:t>
      </w:r>
    </w:p>
    <w:p w14:paraId="49915ECC" w14:textId="69876A7C" w:rsidR="00744892" w:rsidRPr="0001413C" w:rsidRDefault="00744892" w:rsidP="00744892">
      <w:pPr>
        <w:jc w:val="both"/>
        <w:rPr>
          <w:sz w:val="24"/>
          <w:szCs w:val="24"/>
        </w:rPr>
      </w:pPr>
    </w:p>
    <w:p w14:paraId="68EE8AE7" w14:textId="77777777" w:rsidR="00744892" w:rsidRPr="0001413C" w:rsidRDefault="00744892" w:rsidP="00744892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I. DANE WYKONAWCY</w:t>
      </w:r>
    </w:p>
    <w:p w14:paraId="2253B51C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Nazwa: ………………………………………………………………………………………………..………</w:t>
      </w:r>
    </w:p>
    <w:p w14:paraId="0057A9F3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Adres: ……………………………………………………………………………………………………….…</w:t>
      </w:r>
    </w:p>
    <w:p w14:paraId="3E1F7A49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Email, telefon: ……………………………………………………………………………………………</w:t>
      </w:r>
    </w:p>
    <w:p w14:paraId="58A32666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Osoba do kontaktów: …………………………………………………………………………………</w:t>
      </w:r>
    </w:p>
    <w:p w14:paraId="06050427" w14:textId="77777777" w:rsidR="00744892" w:rsidRPr="0001413C" w:rsidRDefault="00744892" w:rsidP="00744892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II. FORMULARZ CENOWY</w:t>
      </w:r>
    </w:p>
    <w:p w14:paraId="097D11A1" w14:textId="77777777" w:rsidR="00744892" w:rsidRPr="0001413C" w:rsidRDefault="00744892" w:rsidP="00744892">
      <w:pPr>
        <w:spacing w:after="0"/>
        <w:jc w:val="both"/>
        <w:outlineLvl w:val="1"/>
        <w:rPr>
          <w:rFonts w:eastAsia="Times New Roman"/>
          <w:sz w:val="24"/>
          <w:szCs w:val="24"/>
          <w:lang w:eastAsia="pl-PL"/>
        </w:rPr>
      </w:pPr>
      <w:r w:rsidRPr="0001413C">
        <w:rPr>
          <w:sz w:val="24"/>
          <w:szCs w:val="24"/>
        </w:rPr>
        <w:t xml:space="preserve">Po zapoznaniu się z projektem Szczegółowego Opisu Przedmiotu Zamówienia </w:t>
      </w:r>
      <w:r w:rsidRPr="0001413C">
        <w:rPr>
          <w:rFonts w:eastAsia="Times New Roman"/>
          <w:sz w:val="24"/>
          <w:szCs w:val="24"/>
          <w:lang w:eastAsia="pl-PL"/>
        </w:rPr>
        <w:t>oferujemy realizację  przedmiotu zamówienia za kwotę:</w:t>
      </w:r>
    </w:p>
    <w:p w14:paraId="1E1A0F94" w14:textId="77777777" w:rsidR="00744892" w:rsidRPr="0001413C" w:rsidRDefault="00744892" w:rsidP="00744892">
      <w:pPr>
        <w:spacing w:after="0"/>
        <w:jc w:val="both"/>
        <w:outlineLvl w:val="1"/>
        <w:rPr>
          <w:rFonts w:eastAsia="Times New Roman"/>
          <w:sz w:val="24"/>
          <w:szCs w:val="24"/>
          <w:lang w:eastAsia="pl-PL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430"/>
      </w:tblGrid>
      <w:tr w:rsidR="00744892" w:rsidRPr="0001413C" w14:paraId="78D6864D" w14:textId="77777777" w:rsidTr="004D14FF">
        <w:tc>
          <w:tcPr>
            <w:tcW w:w="2423" w:type="pct"/>
            <w:shd w:val="clear" w:color="auto" w:fill="D9D9D9"/>
            <w:vAlign w:val="center"/>
          </w:tcPr>
          <w:p w14:paraId="68D45C2E" w14:textId="2209B0A1" w:rsidR="00744892" w:rsidRPr="0001413C" w:rsidRDefault="00744892" w:rsidP="004D14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 xml:space="preserve">Cena jednostkowa </w:t>
            </w:r>
            <w:r>
              <w:rPr>
                <w:rFonts w:cstheme="minorHAnsi"/>
                <w:b/>
                <w:sz w:val="24"/>
                <w:szCs w:val="24"/>
              </w:rPr>
              <w:t>brutto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za </w:t>
            </w:r>
            <w:r w:rsidR="004A7797">
              <w:rPr>
                <w:rFonts w:cstheme="minorHAnsi"/>
                <w:b/>
                <w:sz w:val="24"/>
                <w:szCs w:val="24"/>
              </w:rPr>
              <w:br/>
            </w:r>
            <w:r w:rsidRPr="0001413C">
              <w:rPr>
                <w:rFonts w:cstheme="minorHAnsi"/>
                <w:b/>
                <w:sz w:val="24"/>
                <w:szCs w:val="24"/>
              </w:rPr>
              <w:t>1 uczestnika (w zł):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20264FF7" w14:textId="220A8E67" w:rsidR="00744892" w:rsidRPr="0001413C" w:rsidRDefault="00744892" w:rsidP="004A7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>Cena</w:t>
            </w:r>
            <w:r>
              <w:rPr>
                <w:rFonts w:cstheme="minorHAnsi"/>
                <w:b/>
                <w:sz w:val="24"/>
                <w:szCs w:val="24"/>
              </w:rPr>
              <w:t xml:space="preserve"> brutto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za całość zamówienia </w:t>
            </w:r>
            <w:r w:rsidR="004A7797">
              <w:rPr>
                <w:rFonts w:cstheme="minorHAnsi"/>
                <w:b/>
                <w:sz w:val="24"/>
                <w:szCs w:val="24"/>
              </w:rPr>
              <w:br/>
            </w:r>
            <w:r w:rsidRPr="0001413C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35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uczestników) (w zł):</w:t>
            </w:r>
          </w:p>
        </w:tc>
      </w:tr>
      <w:tr w:rsidR="00744892" w:rsidRPr="0001413C" w14:paraId="0FD2128C" w14:textId="77777777" w:rsidTr="004D14FF">
        <w:trPr>
          <w:trHeight w:val="581"/>
        </w:trPr>
        <w:tc>
          <w:tcPr>
            <w:tcW w:w="2423" w:type="pct"/>
            <w:shd w:val="clear" w:color="auto" w:fill="auto"/>
            <w:vAlign w:val="center"/>
          </w:tcPr>
          <w:p w14:paraId="58EB346D" w14:textId="77777777" w:rsidR="00744892" w:rsidRPr="0001413C" w:rsidRDefault="00744892" w:rsidP="004D14F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14:paraId="52472E8F" w14:textId="77777777" w:rsidR="00744892" w:rsidRPr="0001413C" w:rsidRDefault="00744892" w:rsidP="004D14F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3B986EA" w14:textId="77777777" w:rsidR="00D537CE" w:rsidRDefault="00D537CE" w:rsidP="00D537CE">
      <w:pPr>
        <w:rPr>
          <w:rFonts w:cstheme="minorHAnsi"/>
          <w:color w:val="000000"/>
          <w:sz w:val="24"/>
          <w:szCs w:val="24"/>
        </w:rPr>
      </w:pPr>
    </w:p>
    <w:p w14:paraId="2F0F0315" w14:textId="26341816" w:rsidR="008771F7" w:rsidRDefault="00D537CE" w:rsidP="005B0142">
      <w:pPr>
        <w:rPr>
          <w:rFonts w:cstheme="minorHAnsi"/>
          <w:color w:val="000000"/>
          <w:sz w:val="24"/>
          <w:szCs w:val="24"/>
        </w:rPr>
      </w:pPr>
      <w:bookmarkStart w:id="1" w:name="_GoBack"/>
      <w:r w:rsidRPr="0001413C">
        <w:rPr>
          <w:rFonts w:cstheme="minorHAnsi"/>
          <w:color w:val="000000"/>
          <w:sz w:val="24"/>
          <w:szCs w:val="24"/>
        </w:rPr>
        <w:t xml:space="preserve">Podana przez nas cena zawiera wszelkie koszty związane z realizacją przedmiotu zamówienia. </w:t>
      </w:r>
    </w:p>
    <w:bookmarkEnd w:id="1"/>
    <w:p w14:paraId="378CC0E9" w14:textId="77777777" w:rsidR="005B0142" w:rsidRPr="005B0142" w:rsidRDefault="005B0142" w:rsidP="005B0142">
      <w:pPr>
        <w:rPr>
          <w:rFonts w:cstheme="minorHAnsi"/>
          <w:color w:val="000000"/>
          <w:sz w:val="24"/>
          <w:szCs w:val="24"/>
        </w:rPr>
      </w:pPr>
    </w:p>
    <w:p w14:paraId="4229CFD3" w14:textId="0B71FD4C" w:rsidR="00744892" w:rsidRPr="00EC16B9" w:rsidRDefault="00744892" w:rsidP="00744892">
      <w:pPr>
        <w:spacing w:line="259" w:lineRule="auto"/>
        <w:jc w:val="both"/>
        <w:rPr>
          <w:sz w:val="24"/>
          <w:szCs w:val="24"/>
        </w:rPr>
      </w:pPr>
      <w:r w:rsidRPr="00EC16B9">
        <w:rPr>
          <w:sz w:val="24"/>
          <w:szCs w:val="24"/>
        </w:rPr>
        <w:t xml:space="preserve">Przyjmuję do wiadomości, że zaproszenie do złożenia Oferty szacunkowej nie stanowi oferty w myśl art. 66 Kodeksu cywilnego, jak również nie jest ogłoszeniem o zamówieniu publicznym w rozumieniu Ustawy z 29.01.2004 – Prawo Zamówień Publicznych, a złożenie przeze mnie Oferty szacunkowej nie rodzi roszczenia o zawarcie umowy, stanowi jedynie podstawę szacunku kosztów Uniwersytetu Medycznego w Białymstoku. </w:t>
      </w:r>
    </w:p>
    <w:p w14:paraId="5916A618" w14:textId="77777777" w:rsidR="00744892" w:rsidRPr="0001413C" w:rsidRDefault="00744892" w:rsidP="00744892">
      <w:pPr>
        <w:spacing w:line="259" w:lineRule="auto"/>
        <w:rPr>
          <w:sz w:val="24"/>
          <w:szCs w:val="24"/>
        </w:rPr>
      </w:pPr>
    </w:p>
    <w:p w14:paraId="54EEDBC1" w14:textId="77777777" w:rsidR="00744892" w:rsidRPr="0001413C" w:rsidRDefault="00744892" w:rsidP="00744892">
      <w:pPr>
        <w:spacing w:line="259" w:lineRule="auto"/>
        <w:ind w:left="4536"/>
        <w:jc w:val="right"/>
      </w:pPr>
      <w:r w:rsidRPr="0001413C">
        <w:t>…………………………………………………………….</w:t>
      </w:r>
    </w:p>
    <w:p w14:paraId="6A7170AC" w14:textId="77777777" w:rsidR="00744892" w:rsidRPr="0001413C" w:rsidRDefault="00744892" w:rsidP="00744892">
      <w:pPr>
        <w:spacing w:line="259" w:lineRule="auto"/>
        <w:ind w:left="5952" w:firstLine="420"/>
        <w:jc w:val="center"/>
      </w:pPr>
      <w:r w:rsidRPr="0001413C">
        <w:t>data i podpis</w:t>
      </w:r>
    </w:p>
    <w:p w14:paraId="1FE576E3" w14:textId="410E9CFC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68A94410" w14:textId="40A515D2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1842E45F" w14:textId="77777777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25A349A7" w14:textId="0F52C3D1" w:rsidR="00321D50" w:rsidRDefault="00321D50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752EF02E" w14:textId="77777777" w:rsidR="00711B55" w:rsidRPr="00321D50" w:rsidRDefault="00711B55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sectPr w:rsidR="00711B55" w:rsidRPr="00321D50" w:rsidSect="008530B8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2CAB" w14:textId="77777777" w:rsidR="008D3966" w:rsidRDefault="008D3966" w:rsidP="00890073">
      <w:r>
        <w:separator/>
      </w:r>
    </w:p>
  </w:endnote>
  <w:endnote w:type="continuationSeparator" w:id="0">
    <w:p w14:paraId="4B2ABCDC" w14:textId="77777777" w:rsidR="008D3966" w:rsidRDefault="008D3966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59297C73" w14:textId="77777777" w:rsidR="00753690" w:rsidRDefault="00753690" w:rsidP="00753690">
        <w:pPr>
          <w:pStyle w:val="Stopka"/>
          <w:jc w:val="cen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 xml:space="preserve">Projekt „MBA w Ochronie Zdrowia zintegrowany z Badaniami Klinicznymi i </w:t>
        </w:r>
        <w:proofErr w:type="spellStart"/>
        <w:r>
          <w:rPr>
            <w:i/>
            <w:sz w:val="16"/>
            <w:szCs w:val="16"/>
          </w:rPr>
          <w:t>Biobankowaniem</w:t>
        </w:r>
        <w:proofErr w:type="spellEnd"/>
        <w:r>
          <w:rPr>
            <w:i/>
            <w:sz w:val="16"/>
            <w:szCs w:val="16"/>
          </w:rPr>
          <w:t>” finansowany ze środków budżetu państwa przez Agencję Badań Medycznych w ramach konkursu  NR ABM/2023/6 na opracowanie i realizację autorskiego programu studiów podyplomowych z zakresu nauk biomedycznych</w:t>
        </w:r>
      </w:p>
      <w:p w14:paraId="23197C31" w14:textId="1D8942E8" w:rsidR="0034537C" w:rsidRDefault="0034537C" w:rsidP="00753690">
        <w:pPr>
          <w:pStyle w:val="Stopka"/>
          <w:jc w:val="center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B330" w14:textId="77777777" w:rsidR="008D3966" w:rsidRDefault="008D3966" w:rsidP="00890073">
      <w:bookmarkStart w:id="0" w:name="_Hlk124760757"/>
      <w:bookmarkEnd w:id="0"/>
      <w:r>
        <w:separator/>
      </w:r>
    </w:p>
  </w:footnote>
  <w:footnote w:type="continuationSeparator" w:id="0">
    <w:p w14:paraId="540A1531" w14:textId="77777777" w:rsidR="008D3966" w:rsidRDefault="008D3966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61D5F120" w:rsidR="0034537C" w:rsidRDefault="00DB585A" w:rsidP="0034537C">
    <w:pPr>
      <w:pStyle w:val="Stopka"/>
      <w:jc w:val="center"/>
    </w:pPr>
    <w:r w:rsidRPr="009F2C9F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9055FA" wp14:editId="6F0AEA17">
          <wp:simplePos x="0" y="0"/>
          <wp:positionH relativeFrom="margin">
            <wp:posOffset>-205740</wp:posOffset>
          </wp:positionH>
          <wp:positionV relativeFrom="topMargin">
            <wp:posOffset>457200</wp:posOffset>
          </wp:positionV>
          <wp:extent cx="1612886" cy="672115"/>
          <wp:effectExtent l="0" t="0" r="6985" b="0"/>
          <wp:wrapNone/>
          <wp:docPr id="763489996" name="Picture 76348999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86" cy="67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37C">
      <w:tab/>
    </w:r>
    <w:r w:rsidR="0034537C">
      <w:tab/>
    </w:r>
    <w:r w:rsidR="0034537C"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8A"/>
    <w:multiLevelType w:val="hybridMultilevel"/>
    <w:tmpl w:val="70D03F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CCD"/>
    <w:multiLevelType w:val="hybridMultilevel"/>
    <w:tmpl w:val="2B92C9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D5452"/>
    <w:multiLevelType w:val="hybridMultilevel"/>
    <w:tmpl w:val="2FAA03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C91CDE"/>
    <w:multiLevelType w:val="hybridMultilevel"/>
    <w:tmpl w:val="28EA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8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9"/>
  </w:num>
  <w:num w:numId="14">
    <w:abstractNumId w:val="14"/>
  </w:num>
  <w:num w:numId="15">
    <w:abstractNumId w:val="20"/>
  </w:num>
  <w:num w:numId="16">
    <w:abstractNumId w:val="6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137AC"/>
    <w:rsid w:val="00020B81"/>
    <w:rsid w:val="00025046"/>
    <w:rsid w:val="000330A4"/>
    <w:rsid w:val="00065763"/>
    <w:rsid w:val="00075C02"/>
    <w:rsid w:val="000C78EF"/>
    <w:rsid w:val="000D0990"/>
    <w:rsid w:val="000D47C5"/>
    <w:rsid w:val="000D5D44"/>
    <w:rsid w:val="001011CF"/>
    <w:rsid w:val="00122670"/>
    <w:rsid w:val="0012771D"/>
    <w:rsid w:val="00146D02"/>
    <w:rsid w:val="00153EE4"/>
    <w:rsid w:val="00154619"/>
    <w:rsid w:val="001620BA"/>
    <w:rsid w:val="0017170E"/>
    <w:rsid w:val="001728E0"/>
    <w:rsid w:val="0018331F"/>
    <w:rsid w:val="00195086"/>
    <w:rsid w:val="001A271F"/>
    <w:rsid w:val="001B0455"/>
    <w:rsid w:val="001D5F42"/>
    <w:rsid w:val="001E0A5C"/>
    <w:rsid w:val="001E1D9D"/>
    <w:rsid w:val="001F0629"/>
    <w:rsid w:val="002258F5"/>
    <w:rsid w:val="002321B1"/>
    <w:rsid w:val="002456B5"/>
    <w:rsid w:val="0028160F"/>
    <w:rsid w:val="002830AE"/>
    <w:rsid w:val="00295AD9"/>
    <w:rsid w:val="002E1D61"/>
    <w:rsid w:val="002F0025"/>
    <w:rsid w:val="002F168D"/>
    <w:rsid w:val="00316925"/>
    <w:rsid w:val="00320F99"/>
    <w:rsid w:val="00321D50"/>
    <w:rsid w:val="00332D9D"/>
    <w:rsid w:val="00342ACC"/>
    <w:rsid w:val="0034537C"/>
    <w:rsid w:val="003668D7"/>
    <w:rsid w:val="003A7FB2"/>
    <w:rsid w:val="003B0E40"/>
    <w:rsid w:val="003C2992"/>
    <w:rsid w:val="003F7FBC"/>
    <w:rsid w:val="00410801"/>
    <w:rsid w:val="00421D27"/>
    <w:rsid w:val="00421DA6"/>
    <w:rsid w:val="00423A80"/>
    <w:rsid w:val="004376D9"/>
    <w:rsid w:val="00454DDA"/>
    <w:rsid w:val="00466710"/>
    <w:rsid w:val="004A7797"/>
    <w:rsid w:val="004C51F6"/>
    <w:rsid w:val="004C6C81"/>
    <w:rsid w:val="00505AFD"/>
    <w:rsid w:val="00521718"/>
    <w:rsid w:val="00533D39"/>
    <w:rsid w:val="00537514"/>
    <w:rsid w:val="00541618"/>
    <w:rsid w:val="00541EFB"/>
    <w:rsid w:val="005733CA"/>
    <w:rsid w:val="00580A8F"/>
    <w:rsid w:val="00583C76"/>
    <w:rsid w:val="00584821"/>
    <w:rsid w:val="00594731"/>
    <w:rsid w:val="005A382A"/>
    <w:rsid w:val="005A44C7"/>
    <w:rsid w:val="005B0142"/>
    <w:rsid w:val="005C2DF1"/>
    <w:rsid w:val="005E4B27"/>
    <w:rsid w:val="005F72FC"/>
    <w:rsid w:val="00630BDE"/>
    <w:rsid w:val="00636D7A"/>
    <w:rsid w:val="00651B5C"/>
    <w:rsid w:val="00656484"/>
    <w:rsid w:val="00656FE2"/>
    <w:rsid w:val="00695140"/>
    <w:rsid w:val="006A045C"/>
    <w:rsid w:val="006C197B"/>
    <w:rsid w:val="006C28C9"/>
    <w:rsid w:val="006D521D"/>
    <w:rsid w:val="006E05DE"/>
    <w:rsid w:val="006F01FC"/>
    <w:rsid w:val="00701D30"/>
    <w:rsid w:val="007059C5"/>
    <w:rsid w:val="00706EC3"/>
    <w:rsid w:val="00711B55"/>
    <w:rsid w:val="00723438"/>
    <w:rsid w:val="00744892"/>
    <w:rsid w:val="007477F2"/>
    <w:rsid w:val="00753690"/>
    <w:rsid w:val="0077061D"/>
    <w:rsid w:val="00783875"/>
    <w:rsid w:val="00786040"/>
    <w:rsid w:val="007A2061"/>
    <w:rsid w:val="0080696D"/>
    <w:rsid w:val="00807545"/>
    <w:rsid w:val="00834653"/>
    <w:rsid w:val="00837EBA"/>
    <w:rsid w:val="008402A4"/>
    <w:rsid w:val="008523F3"/>
    <w:rsid w:val="008530B8"/>
    <w:rsid w:val="00857094"/>
    <w:rsid w:val="0087438D"/>
    <w:rsid w:val="008771F7"/>
    <w:rsid w:val="00890073"/>
    <w:rsid w:val="00891926"/>
    <w:rsid w:val="008957A0"/>
    <w:rsid w:val="008D3966"/>
    <w:rsid w:val="008D5559"/>
    <w:rsid w:val="008D7839"/>
    <w:rsid w:val="008F18E7"/>
    <w:rsid w:val="008F423C"/>
    <w:rsid w:val="00903341"/>
    <w:rsid w:val="009059C7"/>
    <w:rsid w:val="00906313"/>
    <w:rsid w:val="00907848"/>
    <w:rsid w:val="00911456"/>
    <w:rsid w:val="009155F8"/>
    <w:rsid w:val="00923C3A"/>
    <w:rsid w:val="00925052"/>
    <w:rsid w:val="00930210"/>
    <w:rsid w:val="00946021"/>
    <w:rsid w:val="009624CE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E2E03"/>
    <w:rsid w:val="00AE4931"/>
    <w:rsid w:val="00AF3ED1"/>
    <w:rsid w:val="00B244A0"/>
    <w:rsid w:val="00B36164"/>
    <w:rsid w:val="00B36F5D"/>
    <w:rsid w:val="00B42439"/>
    <w:rsid w:val="00B76A4E"/>
    <w:rsid w:val="00BB1BA9"/>
    <w:rsid w:val="00BD1612"/>
    <w:rsid w:val="00BE62BC"/>
    <w:rsid w:val="00C21FFB"/>
    <w:rsid w:val="00C226B6"/>
    <w:rsid w:val="00C26D54"/>
    <w:rsid w:val="00C27444"/>
    <w:rsid w:val="00C47FB0"/>
    <w:rsid w:val="00C51C5B"/>
    <w:rsid w:val="00C56001"/>
    <w:rsid w:val="00C620FB"/>
    <w:rsid w:val="00C75E16"/>
    <w:rsid w:val="00C90C44"/>
    <w:rsid w:val="00C91FD0"/>
    <w:rsid w:val="00C96DC5"/>
    <w:rsid w:val="00CC3D7A"/>
    <w:rsid w:val="00CD4444"/>
    <w:rsid w:val="00CD7C3D"/>
    <w:rsid w:val="00CE051B"/>
    <w:rsid w:val="00CE28F2"/>
    <w:rsid w:val="00CF53C1"/>
    <w:rsid w:val="00D05672"/>
    <w:rsid w:val="00D20240"/>
    <w:rsid w:val="00D53456"/>
    <w:rsid w:val="00D537CE"/>
    <w:rsid w:val="00D746CD"/>
    <w:rsid w:val="00DB231B"/>
    <w:rsid w:val="00DB585A"/>
    <w:rsid w:val="00DB7ED3"/>
    <w:rsid w:val="00DC04F0"/>
    <w:rsid w:val="00DE387C"/>
    <w:rsid w:val="00E046B0"/>
    <w:rsid w:val="00E048FF"/>
    <w:rsid w:val="00E139F5"/>
    <w:rsid w:val="00E44D07"/>
    <w:rsid w:val="00E5145B"/>
    <w:rsid w:val="00E64CB3"/>
    <w:rsid w:val="00E90C6E"/>
    <w:rsid w:val="00E91F6F"/>
    <w:rsid w:val="00EA03C3"/>
    <w:rsid w:val="00EA05C0"/>
    <w:rsid w:val="00EC16B9"/>
    <w:rsid w:val="00EC790A"/>
    <w:rsid w:val="00EE75DE"/>
    <w:rsid w:val="00EF2D09"/>
    <w:rsid w:val="00F16496"/>
    <w:rsid w:val="00F202D2"/>
    <w:rsid w:val="00F30B4A"/>
    <w:rsid w:val="00F33A10"/>
    <w:rsid w:val="00F55EA5"/>
    <w:rsid w:val="00F76772"/>
    <w:rsid w:val="00F91B57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6162D-84A4-41DC-B702-C69E6E37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31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mba</cp:lastModifiedBy>
  <cp:revision>12</cp:revision>
  <cp:lastPrinted>2023-06-06T16:18:00Z</cp:lastPrinted>
  <dcterms:created xsi:type="dcterms:W3CDTF">2024-05-09T10:29:00Z</dcterms:created>
  <dcterms:modified xsi:type="dcterms:W3CDTF">2024-05-13T09:35:00Z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