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85" w:rsidRDefault="00255A85" w:rsidP="00255A85">
      <w:pPr>
        <w:pStyle w:val="Title"/>
        <w:spacing w:line="240" w:lineRule="auto"/>
      </w:pPr>
    </w:p>
    <w:p w:rsidR="00255A85" w:rsidRDefault="00255A85" w:rsidP="00255A85">
      <w:pPr>
        <w:pStyle w:val="Title"/>
        <w:spacing w:line="240" w:lineRule="auto"/>
      </w:pPr>
      <w:r>
        <w:t>Formularz ofertowy</w:t>
      </w:r>
    </w:p>
    <w:p w:rsidR="00B44D25" w:rsidRDefault="00B44D25" w:rsidP="00255A85">
      <w:pPr>
        <w:pStyle w:val="BodyText"/>
      </w:pPr>
    </w:p>
    <w:p w:rsidR="00255A85" w:rsidRDefault="00255A85" w:rsidP="00255A85">
      <w:pPr>
        <w:pStyle w:val="BodyText"/>
      </w:pPr>
      <w:r>
        <w:t>...................................................</w:t>
      </w:r>
    </w:p>
    <w:p w:rsidR="00255A85" w:rsidRDefault="00255A85" w:rsidP="00255A85">
      <w:pPr>
        <w:pStyle w:val="BodyText"/>
        <w:ind w:left="5664" w:firstLine="708"/>
        <w:jc w:val="center"/>
        <w:rPr>
          <w:i/>
          <w:iCs/>
        </w:rPr>
      </w:pPr>
      <w:r>
        <w:rPr>
          <w:i/>
          <w:iCs/>
          <w:sz w:val="16"/>
        </w:rPr>
        <w:t>miejscowość i data</w:t>
      </w:r>
    </w:p>
    <w:p w:rsidR="00255A85" w:rsidRDefault="00255A85" w:rsidP="00255A85">
      <w:pPr>
        <w:spacing w:line="360" w:lineRule="auto"/>
        <w:jc w:val="both"/>
        <w:rPr>
          <w:i w:val="0"/>
          <w:iCs w:val="0"/>
          <w:sz w:val="16"/>
          <w:szCs w:val="16"/>
        </w:rPr>
      </w:pPr>
      <w:r>
        <w:rPr>
          <w:i w:val="0"/>
          <w:iCs w:val="0"/>
          <w:sz w:val="16"/>
          <w:szCs w:val="16"/>
        </w:rPr>
        <w:t xml:space="preserve">                 nazwa i adres Wykonawcy</w:t>
      </w:r>
    </w:p>
    <w:p w:rsidR="00255A85" w:rsidRDefault="00255A85" w:rsidP="00255A85">
      <w:pPr>
        <w:spacing w:line="360" w:lineRule="auto"/>
        <w:jc w:val="both"/>
        <w:rPr>
          <w:i w:val="0"/>
          <w:iCs w:val="0"/>
          <w:sz w:val="16"/>
          <w:szCs w:val="16"/>
        </w:rPr>
      </w:pPr>
    </w:p>
    <w:p w:rsidR="00255A85" w:rsidRDefault="00255A85" w:rsidP="00255A85">
      <w:pPr>
        <w:pStyle w:val="Heading1"/>
        <w:rPr>
          <w:i/>
          <w:sz w:val="22"/>
        </w:rPr>
      </w:pPr>
      <w:r>
        <w:rPr>
          <w:i/>
          <w:sz w:val="22"/>
        </w:rPr>
        <w:t>Uniwersytet Medyczny w Białymstoku</w:t>
      </w:r>
    </w:p>
    <w:p w:rsidR="00255A85" w:rsidRDefault="00255A85" w:rsidP="00255A85">
      <w:pPr>
        <w:jc w:val="right"/>
        <w:rPr>
          <w:b w:val="0"/>
          <w:bCs w:val="0"/>
          <w:i w:val="0"/>
          <w:sz w:val="22"/>
        </w:rPr>
      </w:pPr>
      <w:r>
        <w:rPr>
          <w:b w:val="0"/>
          <w:bCs w:val="0"/>
          <w:i w:val="0"/>
          <w:sz w:val="22"/>
        </w:rPr>
        <w:t>ul. Jana Kilińskiego 1</w:t>
      </w:r>
    </w:p>
    <w:p w:rsidR="00255A85" w:rsidRDefault="00255A85" w:rsidP="00255A85">
      <w:pPr>
        <w:jc w:val="right"/>
        <w:rPr>
          <w:b w:val="0"/>
          <w:bCs w:val="0"/>
          <w:i w:val="0"/>
          <w:sz w:val="22"/>
        </w:rPr>
      </w:pPr>
      <w:r>
        <w:rPr>
          <w:b w:val="0"/>
          <w:bCs w:val="0"/>
          <w:i w:val="0"/>
          <w:sz w:val="22"/>
        </w:rPr>
        <w:t>15 – 089 Białystok</w:t>
      </w:r>
    </w:p>
    <w:p w:rsidR="00255A85" w:rsidRDefault="00255A85" w:rsidP="00255A85">
      <w:pPr>
        <w:pStyle w:val="BodyText2"/>
        <w:rPr>
          <w:sz w:val="20"/>
          <w:szCs w:val="20"/>
        </w:rPr>
      </w:pPr>
    </w:p>
    <w:p w:rsidR="00255A85" w:rsidRDefault="00255A85" w:rsidP="00255A85">
      <w:pPr>
        <w:pStyle w:val="BodyText2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Odpowiadając na Zapytanie ofertowe z dnia ....................................... na wyłonienie Wykonawcy </w:t>
      </w:r>
      <w:r w:rsidRPr="009C6615">
        <w:rPr>
          <w:sz w:val="20"/>
          <w:szCs w:val="20"/>
        </w:rPr>
        <w:t xml:space="preserve">zamówienia o wartości </w:t>
      </w:r>
      <w:r w:rsidR="007B1EB1" w:rsidRPr="007B1EB1">
        <w:rPr>
          <w:sz w:val="20"/>
          <w:szCs w:val="20"/>
        </w:rPr>
        <w:t>nie przekraczającej kwoty 130 000 złotych netto</w:t>
      </w:r>
    </w:p>
    <w:p w:rsidR="00255A85" w:rsidRDefault="00255A85" w:rsidP="00255A85">
      <w:pPr>
        <w:pStyle w:val="BodyText2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:rsidR="00255A85" w:rsidRPr="00C2317E" w:rsidRDefault="00255A85" w:rsidP="00255A85">
      <w:pPr>
        <w:ind w:left="2832" w:firstLine="708"/>
        <w:rPr>
          <w:b w:val="0"/>
          <w:i w:val="0"/>
          <w:iCs w:val="0"/>
          <w:sz w:val="16"/>
          <w:szCs w:val="16"/>
        </w:rPr>
      </w:pPr>
      <w:r w:rsidRPr="00C2317E">
        <w:rPr>
          <w:b w:val="0"/>
          <w:i w:val="0"/>
          <w:iCs w:val="0"/>
          <w:sz w:val="16"/>
          <w:szCs w:val="16"/>
        </w:rPr>
        <w:t>(wpisać przedmiot zamówienia)</w:t>
      </w:r>
    </w:p>
    <w:p w:rsidR="00255A85" w:rsidRPr="00C2317E" w:rsidRDefault="00255A85" w:rsidP="00255A85">
      <w:pPr>
        <w:jc w:val="both"/>
        <w:rPr>
          <w:b w:val="0"/>
          <w:i w:val="0"/>
        </w:rPr>
      </w:pPr>
    </w:p>
    <w:p w:rsidR="00255A85" w:rsidRPr="00C2317E" w:rsidRDefault="00255A85" w:rsidP="00255A85">
      <w:pPr>
        <w:jc w:val="both"/>
        <w:rPr>
          <w:b w:val="0"/>
          <w:i w:val="0"/>
        </w:rPr>
      </w:pPr>
      <w:r w:rsidRPr="00C2317E">
        <w:rPr>
          <w:b w:val="0"/>
          <w:i w:val="0"/>
        </w:rPr>
        <w:t>oferujemy realizację przedmiotu zamówienia za cenę:…………………………………………………………….</w:t>
      </w:r>
    </w:p>
    <w:p w:rsidR="00255A85" w:rsidRPr="00C2317E" w:rsidRDefault="00255A85" w:rsidP="00255A85">
      <w:pPr>
        <w:jc w:val="both"/>
        <w:rPr>
          <w:b w:val="0"/>
          <w:i w:val="0"/>
        </w:rPr>
      </w:pPr>
      <w:r w:rsidRPr="00C2317E">
        <w:rPr>
          <w:b w:val="0"/>
          <w:i w:val="0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……………………………………………………………………………………………………………………….………………………………………………………………………………………………………………………..</w:t>
      </w:r>
    </w:p>
    <w:p w:rsidR="00255A85" w:rsidRPr="00C2317E" w:rsidRDefault="00255A85" w:rsidP="00255A85">
      <w:pPr>
        <w:jc w:val="both"/>
        <w:rPr>
          <w:b w:val="0"/>
          <w:i w:val="0"/>
        </w:rPr>
      </w:pPr>
    </w:p>
    <w:p w:rsidR="00255A85" w:rsidRPr="00C2317E" w:rsidRDefault="00255A85" w:rsidP="00255A85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  <w:rPr>
          <w:b w:val="0"/>
          <w:i w:val="0"/>
        </w:rPr>
      </w:pPr>
      <w:r w:rsidRPr="00C2317E">
        <w:rPr>
          <w:b w:val="0"/>
          <w:i w:val="0"/>
        </w:rPr>
        <w:t xml:space="preserve">Całkowite wykonanie usługi stanowiącej przedmiot niniejszego zamówienia zrealizujemy </w:t>
      </w:r>
      <w:r w:rsidR="005929D7">
        <w:rPr>
          <w:b w:val="0"/>
          <w:i w:val="0"/>
        </w:rPr>
        <w:br/>
      </w:r>
      <w:r w:rsidRPr="00C2317E">
        <w:rPr>
          <w:b w:val="0"/>
          <w:i w:val="0"/>
        </w:rPr>
        <w:t xml:space="preserve">do dnia </w:t>
      </w:r>
      <w:r w:rsidR="005929D7">
        <w:rPr>
          <w:b w:val="0"/>
          <w:i w:val="0"/>
        </w:rPr>
        <w:t>31.01.2022</w:t>
      </w:r>
      <w:r w:rsidRPr="00C2317E">
        <w:rPr>
          <w:b w:val="0"/>
          <w:i w:val="0"/>
        </w:rPr>
        <w:t xml:space="preserve"> roku.</w:t>
      </w:r>
      <w:bookmarkStart w:id="0" w:name="_GoBack"/>
      <w:bookmarkEnd w:id="0"/>
    </w:p>
    <w:p w:rsidR="00255A85" w:rsidRPr="00C2317E" w:rsidRDefault="00255A85" w:rsidP="00255A85">
      <w:pPr>
        <w:jc w:val="both"/>
        <w:rPr>
          <w:b w:val="0"/>
          <w:i w:val="0"/>
        </w:rPr>
      </w:pPr>
    </w:p>
    <w:p w:rsidR="00255A85" w:rsidRPr="00C2317E" w:rsidRDefault="00255A85" w:rsidP="00255A85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  <w:rPr>
          <w:b w:val="0"/>
          <w:i w:val="0"/>
        </w:rPr>
      </w:pPr>
      <w:r w:rsidRPr="00C2317E">
        <w:rPr>
          <w:b w:val="0"/>
          <w:i w:val="0"/>
        </w:rPr>
        <w:t>Oświadczamy, iż upewniliśmy się co do prawidłowości i kompletności złożonej przez nas oferty oraz nie wnosimy uwag co do prawidłowości i kompletności opisu przedmiotu zamówienia.</w:t>
      </w:r>
    </w:p>
    <w:p w:rsidR="00255A85" w:rsidRPr="00C2317E" w:rsidRDefault="00255A85" w:rsidP="00255A85">
      <w:pPr>
        <w:widowControl/>
        <w:autoSpaceDE/>
        <w:autoSpaceDN/>
        <w:adjustRightInd/>
        <w:ind w:left="360"/>
        <w:jc w:val="both"/>
        <w:rPr>
          <w:b w:val="0"/>
          <w:i w:val="0"/>
        </w:rPr>
      </w:pPr>
    </w:p>
    <w:p w:rsidR="00255A85" w:rsidRPr="00C2317E" w:rsidRDefault="00255A85" w:rsidP="00255A85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  <w:rPr>
          <w:b w:val="0"/>
          <w:i w:val="0"/>
          <w:sz w:val="18"/>
        </w:rPr>
      </w:pPr>
      <w:r w:rsidRPr="00C2317E">
        <w:rPr>
          <w:b w:val="0"/>
          <w:i w:val="0"/>
          <w:szCs w:val="22"/>
        </w:rPr>
        <w:t xml:space="preserve">W przypadku przyznania nam zamówienia, zobowiązujemy się do zawarcia umowy w miejscu </w:t>
      </w:r>
      <w:r w:rsidRPr="00C2317E">
        <w:rPr>
          <w:b w:val="0"/>
          <w:i w:val="0"/>
          <w:szCs w:val="22"/>
        </w:rPr>
        <w:br/>
        <w:t>i terminie wskazanym przez Zamawiającego.</w:t>
      </w:r>
    </w:p>
    <w:p w:rsidR="00255A85" w:rsidRPr="00C2317E" w:rsidRDefault="00255A85" w:rsidP="00255A85">
      <w:pPr>
        <w:widowControl/>
        <w:autoSpaceDE/>
        <w:autoSpaceDN/>
        <w:adjustRightInd/>
        <w:ind w:left="360"/>
        <w:jc w:val="both"/>
        <w:rPr>
          <w:b w:val="0"/>
          <w:i w:val="0"/>
        </w:rPr>
      </w:pPr>
    </w:p>
    <w:p w:rsidR="00255A85" w:rsidRPr="00C2317E" w:rsidRDefault="00255A85" w:rsidP="00255A85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  <w:rPr>
          <w:b w:val="0"/>
          <w:i w:val="0"/>
        </w:rPr>
      </w:pPr>
      <w:r w:rsidRPr="00C2317E">
        <w:rPr>
          <w:b w:val="0"/>
          <w:i w:val="0"/>
        </w:rPr>
        <w:t>Zobowiązujemy się w przypadku przyznania nam zamówienia do jego zrealizowania w ramach ceny ofertowej.</w:t>
      </w:r>
    </w:p>
    <w:p w:rsidR="00255A85" w:rsidRPr="00C2317E" w:rsidRDefault="00255A85" w:rsidP="00255A85">
      <w:pPr>
        <w:jc w:val="both"/>
        <w:rPr>
          <w:b w:val="0"/>
          <w:i w:val="0"/>
        </w:rPr>
      </w:pPr>
    </w:p>
    <w:p w:rsidR="00255A85" w:rsidRPr="00C2317E" w:rsidRDefault="00255A85" w:rsidP="00255A85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  <w:rPr>
          <w:b w:val="0"/>
          <w:i w:val="0"/>
        </w:rPr>
      </w:pPr>
      <w:r w:rsidRPr="00C2317E">
        <w:rPr>
          <w:b w:val="0"/>
          <w:i w:val="0"/>
        </w:rPr>
        <w:t xml:space="preserve">Akceptujemy warunek, iż zapłata za wykonane prace nastąpi w terminie 14 dni </w:t>
      </w:r>
      <w:r w:rsidRPr="00C2317E">
        <w:rPr>
          <w:b w:val="0"/>
          <w:i w:val="0"/>
        </w:rPr>
        <w:br/>
        <w:t>(na podstawie faktury VAT) od daty odbioru prac, potwierdzonych protokołem odbiorczym.</w:t>
      </w:r>
    </w:p>
    <w:p w:rsidR="00255A85" w:rsidRPr="00C2317E" w:rsidRDefault="00255A85" w:rsidP="00255A85">
      <w:pPr>
        <w:jc w:val="both"/>
        <w:rPr>
          <w:b w:val="0"/>
          <w:i w:val="0"/>
        </w:rPr>
      </w:pPr>
    </w:p>
    <w:p w:rsidR="00255A85" w:rsidRPr="00C2317E" w:rsidRDefault="00255A85" w:rsidP="00255A85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  <w:rPr>
          <w:b w:val="0"/>
          <w:i w:val="0"/>
        </w:rPr>
      </w:pPr>
      <w:r w:rsidRPr="00C2317E">
        <w:rPr>
          <w:b w:val="0"/>
          <w:i w:val="0"/>
        </w:rPr>
        <w:t>Oświadczamy, że posiadamy doświadczenie i uprawnienia do wykonywaniu tego typu usług.</w:t>
      </w:r>
    </w:p>
    <w:p w:rsidR="00255A85" w:rsidRDefault="00255A85" w:rsidP="00255A85">
      <w:pPr>
        <w:jc w:val="both"/>
      </w:pPr>
    </w:p>
    <w:p w:rsidR="00255A85" w:rsidRDefault="00255A85" w:rsidP="00255A85">
      <w:pPr>
        <w:jc w:val="both"/>
      </w:pPr>
    </w:p>
    <w:p w:rsidR="00255A85" w:rsidRDefault="00255A85" w:rsidP="00255A85">
      <w:pPr>
        <w:jc w:val="both"/>
      </w:pPr>
    </w:p>
    <w:p w:rsidR="00255A85" w:rsidRDefault="00255A85" w:rsidP="00255A85">
      <w:pPr>
        <w:jc w:val="both"/>
      </w:pPr>
    </w:p>
    <w:p w:rsidR="00255A85" w:rsidRDefault="00255A85" w:rsidP="00255A85">
      <w:pPr>
        <w:pStyle w:val="BodyText"/>
      </w:pPr>
      <w:r>
        <w:t>.........................................................</w:t>
      </w:r>
    </w:p>
    <w:p w:rsidR="00255A85" w:rsidRDefault="00255A85" w:rsidP="00255A85">
      <w:pPr>
        <w:pStyle w:val="Heading2"/>
      </w:pPr>
      <w:r>
        <w:t>Podpis i pieczątka Wykonawcy</w:t>
      </w:r>
    </w:p>
    <w:p w:rsidR="00255A85" w:rsidRDefault="00255A85" w:rsidP="00255A85"/>
    <w:p w:rsidR="00255A85" w:rsidRDefault="00255A85" w:rsidP="00255A85"/>
    <w:p w:rsidR="00255A85" w:rsidRDefault="00255A85" w:rsidP="00255A8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55A85" w:rsidRDefault="00255A85" w:rsidP="00255A8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55A85" w:rsidRDefault="00255A85" w:rsidP="00255A85"/>
    <w:p w:rsidR="00255A85" w:rsidRDefault="00255A85" w:rsidP="00255A85">
      <w:pPr>
        <w:spacing w:line="360" w:lineRule="auto"/>
        <w:ind w:firstLine="709"/>
        <w:jc w:val="both"/>
        <w:rPr>
          <w:b w:val="0"/>
          <w:i w:val="0"/>
          <w:sz w:val="24"/>
          <w:szCs w:val="24"/>
        </w:rPr>
      </w:pPr>
    </w:p>
    <w:p w:rsidR="00255A85" w:rsidRDefault="00255A85" w:rsidP="00255A85">
      <w:pPr>
        <w:spacing w:line="360" w:lineRule="auto"/>
        <w:ind w:firstLine="709"/>
        <w:jc w:val="both"/>
        <w:rPr>
          <w:b w:val="0"/>
          <w:i w:val="0"/>
          <w:sz w:val="24"/>
          <w:szCs w:val="24"/>
        </w:rPr>
      </w:pPr>
    </w:p>
    <w:p w:rsidR="00255A85" w:rsidRPr="00C85C2A" w:rsidRDefault="00255A85" w:rsidP="00255A85">
      <w:pPr>
        <w:spacing w:line="360" w:lineRule="auto"/>
        <w:ind w:firstLine="709"/>
        <w:jc w:val="both"/>
        <w:rPr>
          <w:i w:val="0"/>
        </w:rPr>
      </w:pPr>
    </w:p>
    <w:p w:rsidR="00237FF9" w:rsidRDefault="00237FF9"/>
    <w:sectPr w:rsidR="00237F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1AD" w:rsidRDefault="00B871AD" w:rsidP="00F03F47">
      <w:r>
        <w:separator/>
      </w:r>
    </w:p>
  </w:endnote>
  <w:endnote w:type="continuationSeparator" w:id="0">
    <w:p w:rsidR="00B871AD" w:rsidRDefault="00B871AD" w:rsidP="00F0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1AD" w:rsidRDefault="00B871AD" w:rsidP="00F03F47">
      <w:r>
        <w:separator/>
      </w:r>
    </w:p>
  </w:footnote>
  <w:footnote w:type="continuationSeparator" w:id="0">
    <w:p w:rsidR="00B871AD" w:rsidRDefault="00B871AD" w:rsidP="00F0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47" w:rsidRDefault="00B20209" w:rsidP="004740A6">
    <w:pPr>
      <w:pStyle w:val="Header"/>
      <w:spacing w:line="360" w:lineRule="auto"/>
      <w:jc w:val="center"/>
    </w:pPr>
    <w:r>
      <w:rPr>
        <w:noProof/>
      </w:rPr>
      <w:drawing>
        <wp:inline distT="0" distB="0" distL="0" distR="0" wp14:anchorId="23DD511A" wp14:editId="7C7D2B15">
          <wp:extent cx="4508001" cy="557785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_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001" cy="55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09"/>
    <w:rsid w:val="001C374B"/>
    <w:rsid w:val="00237FF9"/>
    <w:rsid w:val="00255A85"/>
    <w:rsid w:val="0029615C"/>
    <w:rsid w:val="002D3ACF"/>
    <w:rsid w:val="003441D5"/>
    <w:rsid w:val="004740A6"/>
    <w:rsid w:val="0053677B"/>
    <w:rsid w:val="005929D7"/>
    <w:rsid w:val="005B2A26"/>
    <w:rsid w:val="006D1A2F"/>
    <w:rsid w:val="007B1EB1"/>
    <w:rsid w:val="00862564"/>
    <w:rsid w:val="00AD74AB"/>
    <w:rsid w:val="00B20209"/>
    <w:rsid w:val="00B44D25"/>
    <w:rsid w:val="00B871AD"/>
    <w:rsid w:val="00C07FD5"/>
    <w:rsid w:val="00C2317E"/>
    <w:rsid w:val="00E910DE"/>
    <w:rsid w:val="00F0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A85B7"/>
  <w15:chartTrackingRefBased/>
  <w15:docId w15:val="{40AAEC7E-55F7-4423-830B-F1B8F10D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A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255A85"/>
    <w:pPr>
      <w:keepNext/>
      <w:widowControl/>
      <w:autoSpaceDE/>
      <w:autoSpaceDN/>
      <w:adjustRightInd/>
      <w:jc w:val="right"/>
      <w:outlineLvl w:val="0"/>
    </w:pPr>
    <w:rPr>
      <w:i w:val="0"/>
      <w:iCs w:val="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55A85"/>
    <w:pPr>
      <w:keepNext/>
      <w:widowControl/>
      <w:autoSpaceDE/>
      <w:autoSpaceDN/>
      <w:adjustRightInd/>
      <w:ind w:left="4956" w:firstLine="708"/>
      <w:jc w:val="center"/>
      <w:outlineLvl w:val="1"/>
    </w:pPr>
    <w:rPr>
      <w:b w:val="0"/>
      <w:bCs w:val="0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F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F47"/>
  </w:style>
  <w:style w:type="paragraph" w:styleId="Footer">
    <w:name w:val="footer"/>
    <w:basedOn w:val="Normal"/>
    <w:link w:val="FooterChar"/>
    <w:uiPriority w:val="99"/>
    <w:unhideWhenUsed/>
    <w:rsid w:val="00F03F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F47"/>
  </w:style>
  <w:style w:type="character" w:customStyle="1" w:styleId="Heading1Char">
    <w:name w:val="Heading 1 Char"/>
    <w:basedOn w:val="DefaultParagraphFont"/>
    <w:link w:val="Heading1"/>
    <w:rsid w:val="00255A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rsid w:val="00255A85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itle">
    <w:name w:val="Title"/>
    <w:basedOn w:val="Normal"/>
    <w:link w:val="TitleChar"/>
    <w:qFormat/>
    <w:rsid w:val="00255A85"/>
    <w:pPr>
      <w:widowControl/>
      <w:autoSpaceDE/>
      <w:autoSpaceDN/>
      <w:adjustRightInd/>
      <w:spacing w:line="360" w:lineRule="auto"/>
      <w:jc w:val="center"/>
    </w:pPr>
    <w:rPr>
      <w:i w:val="0"/>
      <w:iCs w:val="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55A8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BodyText">
    <w:name w:val="Body Text"/>
    <w:basedOn w:val="Normal"/>
    <w:link w:val="BodyTextChar"/>
    <w:rsid w:val="00255A85"/>
    <w:pPr>
      <w:widowControl/>
      <w:autoSpaceDE/>
      <w:autoSpaceDN/>
      <w:adjustRightInd/>
      <w:jc w:val="right"/>
    </w:pPr>
    <w:rPr>
      <w:b w:val="0"/>
      <w:bCs w:val="0"/>
      <w:i w:val="0"/>
      <w:iCs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55A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rsid w:val="00255A85"/>
    <w:pPr>
      <w:widowControl/>
      <w:autoSpaceDE/>
      <w:autoSpaceDN/>
      <w:adjustRightInd/>
      <w:spacing w:line="360" w:lineRule="auto"/>
      <w:jc w:val="both"/>
    </w:pPr>
    <w:rPr>
      <w:b w:val="0"/>
      <w:bCs w:val="0"/>
      <w:i w:val="0"/>
      <w:iCs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55A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OneDrive\Uniwesytet%20Medyczny%20w%20Bialymstoku\Biuro%20Transferu%20Technologii%20-%20Dokumenty\Projekty\Inkubator%204.0\Identyfikacja\szablon_II4.0_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70C017D3144B83EC6F7C4171D6E" ma:contentTypeVersion="12" ma:contentTypeDescription="Utwórz nowy dokument." ma:contentTypeScope="" ma:versionID="151a4334ec8248a91266a8c1b1b4c650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57b8692d99ee504c350fa24018bf5df0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BEA2B-E903-4FFB-9F9C-03EF06D8D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7A4C1F-72C7-4411-A973-8F772CD96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22643-9646-4295-BD0C-F5363A4F1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szablon_II4.0_CB.dotx</Template>
  <TotalTime>4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7</cp:revision>
  <dcterms:created xsi:type="dcterms:W3CDTF">2021-04-27T07:43:00Z</dcterms:created>
  <dcterms:modified xsi:type="dcterms:W3CDTF">2021-04-29T10:08:00Z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</Properties>
</file>